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4E" w:rsidRPr="0078326C" w:rsidRDefault="001E694E" w:rsidP="0078326C">
      <w:pPr>
        <w:jc w:val="center"/>
        <w:rPr>
          <w:rFonts w:ascii="宋体"/>
          <w:sz w:val="30"/>
          <w:szCs w:val="30"/>
        </w:rPr>
      </w:pPr>
      <w:r w:rsidRPr="0078326C">
        <w:rPr>
          <w:rFonts w:ascii="宋体" w:hAnsi="宋体" w:hint="eastAsia"/>
          <w:sz w:val="30"/>
          <w:szCs w:val="30"/>
        </w:rPr>
        <w:t>科研经费使用管理工作自查登记表</w:t>
      </w:r>
    </w:p>
    <w:p w:rsidR="001E694E" w:rsidRPr="0078326C" w:rsidRDefault="001E694E" w:rsidP="0078326C">
      <w:pPr>
        <w:spacing w:line="360" w:lineRule="auto"/>
        <w:jc w:val="center"/>
        <w:rPr>
          <w:rFonts w:ascii="宋体"/>
          <w:sz w:val="24"/>
          <w:szCs w:val="24"/>
        </w:rPr>
      </w:pPr>
      <w:r w:rsidRPr="0078326C">
        <w:rPr>
          <w:rFonts w:ascii="宋体" w:hAnsi="宋体"/>
          <w:sz w:val="28"/>
          <w:szCs w:val="28"/>
        </w:rPr>
        <w:t xml:space="preserve">                    </w:t>
      </w:r>
      <w:r w:rsidRPr="0078326C">
        <w:rPr>
          <w:rFonts w:ascii="宋体" w:hAnsi="宋体" w:hint="eastAsia"/>
          <w:sz w:val="24"/>
          <w:szCs w:val="24"/>
        </w:rPr>
        <w:t>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1830"/>
        <w:gridCol w:w="810"/>
        <w:gridCol w:w="1335"/>
        <w:gridCol w:w="750"/>
        <w:gridCol w:w="1680"/>
        <w:gridCol w:w="1277"/>
      </w:tblGrid>
      <w:tr w:rsidR="001E694E" w:rsidRPr="00373459" w:rsidTr="00373459">
        <w:trPr>
          <w:cantSplit/>
          <w:trHeight w:val="600"/>
        </w:trPr>
        <w:tc>
          <w:tcPr>
            <w:tcW w:w="840" w:type="dxa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  <w:r w:rsidRPr="00373459">
              <w:rPr>
                <w:rFonts w:hint="eastAsia"/>
              </w:rPr>
              <w:t>项</w:t>
            </w:r>
            <w:r w:rsidRPr="00373459">
              <w:t xml:space="preserve"> </w:t>
            </w:r>
            <w:r w:rsidRPr="00373459">
              <w:rPr>
                <w:rFonts w:hint="eastAsia"/>
              </w:rPr>
              <w:t>目单</w:t>
            </w:r>
            <w:r w:rsidRPr="00373459">
              <w:t xml:space="preserve"> </w:t>
            </w:r>
            <w:r w:rsidRPr="00373459">
              <w:rPr>
                <w:rFonts w:hint="eastAsia"/>
              </w:rPr>
              <w:t>位</w:t>
            </w:r>
          </w:p>
        </w:tc>
        <w:tc>
          <w:tcPr>
            <w:tcW w:w="1830" w:type="dxa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</w:p>
          <w:p w:rsidR="001E694E" w:rsidRPr="00373459" w:rsidRDefault="001E694E" w:rsidP="00373459">
            <w:pPr>
              <w:jc w:val="center"/>
            </w:pPr>
          </w:p>
        </w:tc>
        <w:tc>
          <w:tcPr>
            <w:tcW w:w="810" w:type="dxa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  <w:r w:rsidRPr="00373459">
              <w:rPr>
                <w:rFonts w:hint="eastAsia"/>
              </w:rPr>
              <w:t>项目名称</w:t>
            </w:r>
          </w:p>
        </w:tc>
        <w:tc>
          <w:tcPr>
            <w:tcW w:w="2085" w:type="dxa"/>
            <w:gridSpan w:val="2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</w:p>
          <w:p w:rsidR="001E694E" w:rsidRPr="00373459" w:rsidRDefault="001E694E" w:rsidP="00373459">
            <w:pPr>
              <w:jc w:val="center"/>
            </w:pPr>
          </w:p>
        </w:tc>
        <w:tc>
          <w:tcPr>
            <w:tcW w:w="1680" w:type="dxa"/>
            <w:vAlign w:val="center"/>
          </w:tcPr>
          <w:p w:rsidR="001E694E" w:rsidRPr="00373459" w:rsidRDefault="001E694E" w:rsidP="00373459">
            <w:pPr>
              <w:jc w:val="center"/>
            </w:pPr>
            <w:r w:rsidRPr="00373459">
              <w:rPr>
                <w:rFonts w:hint="eastAsia"/>
              </w:rPr>
              <w:t>项目负责人</w:t>
            </w:r>
          </w:p>
        </w:tc>
        <w:tc>
          <w:tcPr>
            <w:tcW w:w="1277" w:type="dxa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</w:p>
          <w:p w:rsidR="001E694E" w:rsidRPr="00373459" w:rsidRDefault="001E694E" w:rsidP="00373459">
            <w:pPr>
              <w:jc w:val="center"/>
            </w:pPr>
          </w:p>
        </w:tc>
      </w:tr>
      <w:tr w:rsidR="001E694E" w:rsidRPr="00373459" w:rsidTr="00373459">
        <w:trPr>
          <w:cantSplit/>
          <w:trHeight w:val="690"/>
        </w:trPr>
        <w:tc>
          <w:tcPr>
            <w:tcW w:w="2670" w:type="dxa"/>
            <w:gridSpan w:val="2"/>
            <w:vAlign w:val="center"/>
          </w:tcPr>
          <w:p w:rsidR="001E694E" w:rsidRPr="00373459" w:rsidRDefault="001E694E" w:rsidP="0078326C">
            <w:r w:rsidRPr="00373459">
              <w:rPr>
                <w:rFonts w:hint="eastAsia"/>
              </w:rPr>
              <w:t>合同</w:t>
            </w:r>
            <w:r w:rsidRPr="00373459">
              <w:t>/</w:t>
            </w:r>
            <w:r w:rsidRPr="00373459">
              <w:rPr>
                <w:rFonts w:hint="eastAsia"/>
              </w:rPr>
              <w:t>预算金额（万元）</w:t>
            </w:r>
          </w:p>
        </w:tc>
        <w:tc>
          <w:tcPr>
            <w:tcW w:w="2145" w:type="dxa"/>
            <w:gridSpan w:val="2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</w:p>
          <w:p w:rsidR="001E694E" w:rsidRPr="00373459" w:rsidRDefault="001E694E" w:rsidP="00373459">
            <w:pPr>
              <w:jc w:val="center"/>
            </w:pPr>
          </w:p>
        </w:tc>
        <w:tc>
          <w:tcPr>
            <w:tcW w:w="750" w:type="dxa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  <w:r w:rsidRPr="00373459">
              <w:rPr>
                <w:rFonts w:hint="eastAsia"/>
              </w:rPr>
              <w:t>财务编码</w:t>
            </w:r>
          </w:p>
        </w:tc>
        <w:tc>
          <w:tcPr>
            <w:tcW w:w="2957" w:type="dxa"/>
            <w:gridSpan w:val="2"/>
            <w:vAlign w:val="center"/>
          </w:tcPr>
          <w:p w:rsidR="001E694E" w:rsidRPr="00373459" w:rsidRDefault="001E694E" w:rsidP="00373459">
            <w:pPr>
              <w:widowControl/>
              <w:jc w:val="center"/>
            </w:pPr>
          </w:p>
          <w:p w:rsidR="001E694E" w:rsidRPr="00373459" w:rsidRDefault="001E694E" w:rsidP="00373459">
            <w:pPr>
              <w:jc w:val="center"/>
            </w:pPr>
          </w:p>
        </w:tc>
      </w:tr>
      <w:tr w:rsidR="001E694E" w:rsidRPr="00373459" w:rsidTr="00373459">
        <w:trPr>
          <w:cantSplit/>
          <w:trHeight w:val="8189"/>
        </w:trPr>
        <w:tc>
          <w:tcPr>
            <w:tcW w:w="8522" w:type="dxa"/>
            <w:gridSpan w:val="7"/>
          </w:tcPr>
          <w:p w:rsidR="001E694E" w:rsidRPr="00373459" w:rsidRDefault="001E694E">
            <w:r w:rsidRPr="00373459">
              <w:rPr>
                <w:rFonts w:hint="eastAsia"/>
              </w:rPr>
              <w:t>自查内容（请按科研项目填写“有”或“无”，若有请填写具体情况说明）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有无将纵向和横向科研经费全部纳入学校财务统一管理（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预算</w:t>
            </w:r>
            <w:bookmarkStart w:id="0" w:name="_GoBack"/>
            <w:bookmarkEnd w:id="0"/>
            <w:r w:rsidRPr="00373459">
              <w:rPr>
                <w:rFonts w:hint="eastAsia"/>
              </w:rPr>
              <w:t>编制、预算调整是否符合有关规定要求（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有无严格按照预算批复或合同（任务书）的支出范围和标准使用经费（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有无用科研经费从事投资、办企业等违规经营活动（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有无隐瞒与项目协作单位以及参与人员的利益关系（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有无挪用、侵占、骗取科研经费（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有无编造虚假合同、编制虚假预算（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有无违规将科研经费转拨、转移到利益相关单位或个人（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有无购买与科研项目无关的设备、材料（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有无隐匿、私自转让、非法占有学校用科研经费形成的固定资产和无形资产（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有无虚构经济业务、使用虚假票据套取科研经费（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有无在科研经费中报销个人家庭消费支出（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有无虚列、伪造名单，虚报冒领科研劳务性费用（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有无使用虚假票据报销差旅费、套取差旅费补助（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有无借科研协作之名，将科研经费挪作它用（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 w:rsidP="00373459">
            <w:pPr>
              <w:pStyle w:val="ListParagraph"/>
              <w:numPr>
                <w:ilvl w:val="0"/>
                <w:numId w:val="1"/>
              </w:numPr>
              <w:ind w:firstLineChars="0"/>
            </w:pPr>
            <w:r w:rsidRPr="00373459">
              <w:rPr>
                <w:rFonts w:hint="eastAsia"/>
              </w:rPr>
              <w:t>有无私设“小金库”（</w:t>
            </w:r>
            <w:r w:rsidRPr="00373459">
              <w:t xml:space="preserve">    </w:t>
            </w:r>
            <w:r w:rsidRPr="00373459">
              <w:rPr>
                <w:rFonts w:hint="eastAsia"/>
              </w:rPr>
              <w:t>）</w:t>
            </w:r>
          </w:p>
          <w:p w:rsidR="001E694E" w:rsidRPr="00373459" w:rsidRDefault="001E694E"/>
          <w:p w:rsidR="001E694E" w:rsidRPr="00373459" w:rsidRDefault="001E694E">
            <w:r w:rsidRPr="00373459">
              <w:rPr>
                <w:rFonts w:hint="eastAsia"/>
              </w:rPr>
              <w:t>情况说明：</w:t>
            </w:r>
          </w:p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/>
          <w:p w:rsidR="001E694E" w:rsidRPr="00373459" w:rsidRDefault="001E694E" w:rsidP="001F130A">
            <w:r w:rsidRPr="00373459">
              <w:rPr>
                <w:rFonts w:hint="eastAsia"/>
              </w:rPr>
              <w:t>（可附加页）</w:t>
            </w:r>
          </w:p>
        </w:tc>
      </w:tr>
    </w:tbl>
    <w:p w:rsidR="001E694E" w:rsidRDefault="001E694E" w:rsidP="0078326C">
      <w:r>
        <w:rPr>
          <w:rFonts w:hint="eastAsia"/>
        </w:rPr>
        <w:t>项目负责人（签字）：</w:t>
      </w:r>
      <w:r>
        <w:t xml:space="preserve">          </w:t>
      </w:r>
      <w:r>
        <w:rPr>
          <w:rFonts w:hint="eastAsia"/>
        </w:rPr>
        <w:t>填表人：</w:t>
      </w:r>
      <w:r>
        <w:t xml:space="preserve">           </w:t>
      </w:r>
      <w:r>
        <w:rPr>
          <w:rFonts w:hint="eastAsia"/>
        </w:rPr>
        <w:t>联系电话（手机）：</w:t>
      </w:r>
    </w:p>
    <w:sectPr w:rsidR="001E694E" w:rsidSect="00D1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4E" w:rsidRDefault="001E694E" w:rsidP="008D54D5">
      <w:r>
        <w:separator/>
      </w:r>
    </w:p>
  </w:endnote>
  <w:endnote w:type="continuationSeparator" w:id="0">
    <w:p w:rsidR="001E694E" w:rsidRDefault="001E694E" w:rsidP="008D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4E" w:rsidRDefault="001E694E" w:rsidP="008D54D5">
      <w:r>
        <w:separator/>
      </w:r>
    </w:p>
  </w:footnote>
  <w:footnote w:type="continuationSeparator" w:id="0">
    <w:p w:rsidR="001E694E" w:rsidRDefault="001E694E" w:rsidP="008D5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3D0"/>
    <w:multiLevelType w:val="hybridMultilevel"/>
    <w:tmpl w:val="815E9592"/>
    <w:lvl w:ilvl="0" w:tplc="55F4DE3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98B"/>
    <w:rsid w:val="001B398B"/>
    <w:rsid w:val="001E694E"/>
    <w:rsid w:val="001F130A"/>
    <w:rsid w:val="00373459"/>
    <w:rsid w:val="005B6332"/>
    <w:rsid w:val="0078326C"/>
    <w:rsid w:val="008725DA"/>
    <w:rsid w:val="008D54D5"/>
    <w:rsid w:val="00C65409"/>
    <w:rsid w:val="00D056BF"/>
    <w:rsid w:val="00D169A6"/>
    <w:rsid w:val="00E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4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4D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D54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32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95</Words>
  <Characters>544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科研经费使用管理工作自查登记表</dc:title>
  <dc:subject/>
  <dc:creator>微软用户</dc:creator>
  <cp:keywords/>
  <dc:description/>
  <cp:lastModifiedBy>User</cp:lastModifiedBy>
  <cp:revision>2</cp:revision>
  <dcterms:created xsi:type="dcterms:W3CDTF">2014-09-30T06:30:00Z</dcterms:created>
  <dcterms:modified xsi:type="dcterms:W3CDTF">2014-09-30T06:30:00Z</dcterms:modified>
</cp:coreProperties>
</file>