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24" w:rsidRPr="00522F39" w:rsidRDefault="00363224" w:rsidP="00522F39">
      <w:pPr>
        <w:jc w:val="center"/>
        <w:rPr>
          <w:rFonts w:ascii="黑体" w:eastAsia="黑体" w:hAnsi="黑体" w:cs="Times New Roman"/>
          <w:sz w:val="36"/>
          <w:szCs w:val="36"/>
        </w:rPr>
      </w:pPr>
      <w:r w:rsidRPr="00522F39">
        <w:rPr>
          <w:rFonts w:ascii="黑体" w:eastAsia="黑体" w:hAnsi="黑体" w:cs="黑体" w:hint="eastAsia"/>
          <w:sz w:val="36"/>
          <w:szCs w:val="36"/>
        </w:rPr>
        <w:t>东北师范大学硕士、博士研究生学位申请书</w:t>
      </w:r>
    </w:p>
    <w:p w:rsidR="00363224" w:rsidRDefault="00363224">
      <w:pPr>
        <w:rPr>
          <w:rFonts w:cs="Times New Roman"/>
        </w:rPr>
      </w:pPr>
    </w:p>
    <w:tbl>
      <w:tblPr>
        <w:tblW w:w="89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2935"/>
        <w:gridCol w:w="1984"/>
        <w:gridCol w:w="2133"/>
      </w:tblGrid>
      <w:tr w:rsidR="00363224" w:rsidRPr="00723E51" w:rsidTr="00D93DFC">
        <w:trPr>
          <w:jc w:val="center"/>
        </w:trPr>
        <w:tc>
          <w:tcPr>
            <w:tcW w:w="1942" w:type="dxa"/>
            <w:tcBorders>
              <w:top w:val="single" w:sz="8" w:space="0" w:color="000000"/>
            </w:tcBorders>
          </w:tcPr>
          <w:p w:rsidR="00363224" w:rsidRPr="00723E51" w:rsidRDefault="00363224" w:rsidP="00723E51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</w:t>
            </w: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35" w:type="dxa"/>
            <w:tcBorders>
              <w:top w:val="single" w:sz="8" w:space="0" w:color="000000"/>
            </w:tcBorders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63224" w:rsidRPr="00723E51" w:rsidRDefault="00363224" w:rsidP="00723E5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23E51">
              <w:rPr>
                <w:rFonts w:cs="宋体" w:hint="eastAsia"/>
                <w:b/>
                <w:bCs/>
                <w:sz w:val="28"/>
                <w:szCs w:val="28"/>
              </w:rPr>
              <w:t>研究生类别</w:t>
            </w:r>
          </w:p>
        </w:tc>
        <w:tc>
          <w:tcPr>
            <w:tcW w:w="2133" w:type="dxa"/>
            <w:tcBorders>
              <w:top w:val="single" w:sz="8" w:space="0" w:color="000000"/>
            </w:tcBorders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63224" w:rsidRPr="00723E51" w:rsidTr="00D93DFC">
        <w:trPr>
          <w:jc w:val="center"/>
        </w:trPr>
        <w:tc>
          <w:tcPr>
            <w:tcW w:w="1942" w:type="dxa"/>
          </w:tcPr>
          <w:p w:rsidR="00363224" w:rsidRPr="00723E51" w:rsidRDefault="00363224" w:rsidP="00723E51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935" w:type="dxa"/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224" w:rsidRPr="00723E51" w:rsidRDefault="00363224" w:rsidP="00723E5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23E51">
              <w:rPr>
                <w:rFonts w:cs="宋体" w:hint="eastAsia"/>
                <w:b/>
                <w:bCs/>
                <w:sz w:val="28"/>
                <w:szCs w:val="28"/>
              </w:rPr>
              <w:t>校内导师</w:t>
            </w:r>
          </w:p>
        </w:tc>
        <w:tc>
          <w:tcPr>
            <w:tcW w:w="2133" w:type="dxa"/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63224" w:rsidRPr="00723E51" w:rsidTr="00D93DFC">
        <w:trPr>
          <w:jc w:val="center"/>
        </w:trPr>
        <w:tc>
          <w:tcPr>
            <w:tcW w:w="1942" w:type="dxa"/>
          </w:tcPr>
          <w:p w:rsidR="00363224" w:rsidRPr="00723E51" w:rsidRDefault="00363224" w:rsidP="00723E51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</w:t>
            </w: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935" w:type="dxa"/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224" w:rsidRPr="00723E51" w:rsidRDefault="00363224" w:rsidP="00723E5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23E51">
              <w:rPr>
                <w:rFonts w:cs="宋体" w:hint="eastAsia"/>
                <w:b/>
                <w:bCs/>
                <w:sz w:val="28"/>
                <w:szCs w:val="28"/>
              </w:rPr>
              <w:t>校外导师</w:t>
            </w:r>
          </w:p>
        </w:tc>
        <w:tc>
          <w:tcPr>
            <w:tcW w:w="2133" w:type="dxa"/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63224" w:rsidRPr="00723E51" w:rsidTr="00D93DFC">
        <w:trPr>
          <w:jc w:val="center"/>
        </w:trPr>
        <w:tc>
          <w:tcPr>
            <w:tcW w:w="1942" w:type="dxa"/>
            <w:tcBorders>
              <w:right w:val="single" w:sz="4" w:space="0" w:color="auto"/>
            </w:tcBorders>
          </w:tcPr>
          <w:p w:rsidR="00363224" w:rsidRPr="00723E51" w:rsidRDefault="00363224" w:rsidP="00723E51"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</w:t>
            </w: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224" w:rsidRPr="00723E51" w:rsidRDefault="0036322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23E51">
              <w:rPr>
                <w:rFonts w:cs="宋体" w:hint="eastAsia"/>
                <w:b/>
                <w:bCs/>
                <w:sz w:val="28"/>
                <w:szCs w:val="28"/>
              </w:rPr>
              <w:t>是否提前毕业</w:t>
            </w:r>
          </w:p>
        </w:tc>
        <w:tc>
          <w:tcPr>
            <w:tcW w:w="2133" w:type="dxa"/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63224" w:rsidRPr="00723E51" w:rsidTr="00D93DFC">
        <w:trPr>
          <w:jc w:val="center"/>
        </w:trPr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363224" w:rsidRPr="00D93DFC" w:rsidRDefault="00363224" w:rsidP="00D93DF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3DFC">
              <w:rPr>
                <w:rFonts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</w:tcBorders>
            <w:vAlign w:val="center"/>
          </w:tcPr>
          <w:p w:rsidR="00363224" w:rsidRPr="00D93DFC" w:rsidRDefault="00363224" w:rsidP="00363224">
            <w:pPr>
              <w:ind w:firstLineChars="700" w:firstLine="316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93DFC">
              <w:rPr>
                <w:rFonts w:cs="宋体" w:hint="eastAsia"/>
                <w:sz w:val="24"/>
                <w:szCs w:val="24"/>
              </w:rPr>
              <w:t>（学位申请期间必须保持畅通）</w:t>
            </w:r>
          </w:p>
        </w:tc>
      </w:tr>
      <w:tr w:rsidR="00363224" w:rsidRPr="00723E51" w:rsidTr="00D93DFC">
        <w:trPr>
          <w:jc w:val="center"/>
        </w:trPr>
        <w:tc>
          <w:tcPr>
            <w:tcW w:w="1942" w:type="dxa"/>
            <w:tcBorders>
              <w:right w:val="single" w:sz="4" w:space="0" w:color="auto"/>
            </w:tcBorders>
          </w:tcPr>
          <w:p w:rsidR="00363224" w:rsidRPr="00723E51" w:rsidRDefault="00363224" w:rsidP="00723E51">
            <w:pPr>
              <w:spacing w:line="360" w:lineRule="auto"/>
              <w:rPr>
                <w:rFonts w:ascii="宋体" w:cs="宋体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学位论文题目</w:t>
            </w:r>
          </w:p>
        </w:tc>
        <w:tc>
          <w:tcPr>
            <w:tcW w:w="7052" w:type="dxa"/>
            <w:gridSpan w:val="3"/>
            <w:tcBorders>
              <w:left w:val="single" w:sz="4" w:space="0" w:color="auto"/>
            </w:tcBorders>
          </w:tcPr>
          <w:p w:rsidR="00363224" w:rsidRPr="00723E51" w:rsidRDefault="003632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63224" w:rsidRPr="00723E51">
        <w:trPr>
          <w:jc w:val="center"/>
        </w:trPr>
        <w:tc>
          <w:tcPr>
            <w:tcW w:w="8994" w:type="dxa"/>
            <w:gridSpan w:val="4"/>
          </w:tcPr>
          <w:p w:rsidR="00363224" w:rsidRPr="00723E51" w:rsidRDefault="00363224" w:rsidP="00723E51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 w:rsidRPr="00723E51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363224" w:rsidRPr="00723E51" w:rsidRDefault="00363224" w:rsidP="00723E51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723E51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本人已修满学分，完成学校规定的各项培养环节，现提出学位申请。</w:t>
            </w:r>
          </w:p>
          <w:p w:rsidR="00363224" w:rsidRPr="00723E51" w:rsidRDefault="00363224" w:rsidP="00723E51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723E51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若未按时提交相关材料，本人自愿放弃本次申请。</w:t>
            </w:r>
          </w:p>
          <w:p w:rsidR="00363224" w:rsidRPr="00723E51" w:rsidRDefault="00363224" w:rsidP="00723E51">
            <w:pPr>
              <w:spacing w:line="360" w:lineRule="auto"/>
              <w:ind w:firstLine="495"/>
              <w:rPr>
                <w:rFonts w:ascii="宋体" w:cs="宋体"/>
                <w:sz w:val="28"/>
                <w:szCs w:val="28"/>
              </w:rPr>
            </w:pPr>
          </w:p>
          <w:p w:rsidR="00363224" w:rsidRPr="00723E51" w:rsidRDefault="00363224" w:rsidP="00723E51">
            <w:pPr>
              <w:spacing w:line="360" w:lineRule="auto"/>
              <w:ind w:firstLine="4347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申请人签字：　</w:t>
            </w:r>
          </w:p>
          <w:p w:rsidR="00363224" w:rsidRPr="00723E51" w:rsidRDefault="00363224" w:rsidP="00723E51">
            <w:pPr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723E51"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年　　月　　日</w:t>
            </w:r>
          </w:p>
        </w:tc>
      </w:tr>
      <w:tr w:rsidR="00363224" w:rsidRPr="00723E51">
        <w:trPr>
          <w:jc w:val="center"/>
        </w:trPr>
        <w:tc>
          <w:tcPr>
            <w:tcW w:w="8994" w:type="dxa"/>
            <w:gridSpan w:val="4"/>
            <w:tcBorders>
              <w:bottom w:val="single" w:sz="8" w:space="0" w:color="000000"/>
            </w:tcBorders>
          </w:tcPr>
          <w:p w:rsidR="00363224" w:rsidRPr="00723E51" w:rsidRDefault="00363224" w:rsidP="00723E5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</w:p>
          <w:p w:rsidR="00363224" w:rsidRPr="00723E51" w:rsidRDefault="00363224" w:rsidP="00723E51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同意该生提出学位申请。</w:t>
            </w:r>
          </w:p>
          <w:p w:rsidR="00363224" w:rsidRPr="00723E51" w:rsidRDefault="00363224" w:rsidP="00723E51">
            <w:pPr>
              <w:spacing w:line="420" w:lineRule="auto"/>
              <w:rPr>
                <w:rFonts w:ascii="宋体" w:cs="Times New Roman"/>
                <w:sz w:val="28"/>
                <w:szCs w:val="28"/>
              </w:rPr>
            </w:pPr>
          </w:p>
          <w:p w:rsidR="00363224" w:rsidRPr="00723E51" w:rsidRDefault="00363224" w:rsidP="00AF7856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指导教师签名（校内）：</w:t>
            </w:r>
            <w:r w:rsidRPr="00723E51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</w:t>
            </w:r>
            <w:r w:rsidRPr="00723E5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指导教师签名（校外）：</w:t>
            </w:r>
          </w:p>
          <w:p w:rsidR="00363224" w:rsidRPr="00723E51" w:rsidRDefault="00363224" w:rsidP="00723E51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363224" w:rsidRPr="00723E51" w:rsidRDefault="00363224" w:rsidP="00AF7856">
            <w:pPr>
              <w:rPr>
                <w:rFonts w:ascii="宋体" w:cs="Times New Roman"/>
                <w:sz w:val="28"/>
                <w:szCs w:val="28"/>
              </w:rPr>
            </w:pPr>
          </w:p>
          <w:p w:rsidR="00363224" w:rsidRPr="00723E51" w:rsidRDefault="00363224" w:rsidP="00363224">
            <w:pPr>
              <w:ind w:leftChars="-22" w:left="31680" w:hangingChars="17" w:firstLine="31680"/>
              <w:rPr>
                <w:rFonts w:cs="Times New Roman"/>
                <w:sz w:val="28"/>
                <w:szCs w:val="28"/>
              </w:rPr>
            </w:pPr>
            <w:r w:rsidRPr="00723E51"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723E51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723E51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723E51">
              <w:rPr>
                <w:rFonts w:ascii="宋体" w:hAnsi="宋体" w:cs="宋体"/>
                <w:sz w:val="28"/>
                <w:szCs w:val="28"/>
              </w:rPr>
              <w:t xml:space="preserve">             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723E51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723E51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23E51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363224" w:rsidRDefault="00363224" w:rsidP="00F674DD">
      <w:pPr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“研究生类别”：博士、学术型硕士、全日制专业硕士、非全日制专业硕士、同等学力。</w:t>
      </w:r>
    </w:p>
    <w:p w:rsidR="00363224" w:rsidRDefault="00363224" w:rsidP="00D93DFC">
      <w:pPr>
        <w:ind w:firstLineChars="202" w:firstLine="31680"/>
        <w:rPr>
          <w:rFonts w:cs="Times New Roman"/>
        </w:rPr>
      </w:pPr>
      <w:r>
        <w:t>2.</w:t>
      </w:r>
      <w:r>
        <w:rPr>
          <w:rFonts w:cs="宋体" w:hint="eastAsia"/>
        </w:rPr>
        <w:t>此表由各学院（部、所）自行留存备查。</w:t>
      </w:r>
    </w:p>
    <w:p w:rsidR="00363224" w:rsidRDefault="00363224" w:rsidP="00D93DFC">
      <w:pPr>
        <w:ind w:firstLineChars="202" w:firstLine="31680"/>
        <w:rPr>
          <w:rFonts w:cs="Times New Roman"/>
        </w:rPr>
      </w:pPr>
      <w:r>
        <w:t>3.</w:t>
      </w:r>
      <w:r>
        <w:rPr>
          <w:rFonts w:cs="宋体" w:hint="eastAsia"/>
        </w:rPr>
        <w:t>及时登录学院网站查看学位申请期间（论文评阅、答辩、检索）等相关通知。</w:t>
      </w:r>
    </w:p>
    <w:p w:rsidR="00363224" w:rsidRPr="00550F15" w:rsidRDefault="00363224" w:rsidP="00550F15">
      <w:pPr>
        <w:rPr>
          <w:rFonts w:cs="Times New Roman"/>
        </w:rPr>
      </w:pPr>
    </w:p>
    <w:sectPr w:rsidR="00363224" w:rsidRPr="00550F15" w:rsidSect="00D93DF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24" w:rsidRDefault="00363224" w:rsidP="006812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224" w:rsidRDefault="00363224" w:rsidP="006812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24" w:rsidRDefault="00363224" w:rsidP="006812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3224" w:rsidRDefault="00363224" w:rsidP="006812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2D5"/>
    <w:rsid w:val="0005788D"/>
    <w:rsid w:val="00066CCB"/>
    <w:rsid w:val="00126A52"/>
    <w:rsid w:val="00131F7A"/>
    <w:rsid w:val="00147B66"/>
    <w:rsid w:val="00183B98"/>
    <w:rsid w:val="001B13AA"/>
    <w:rsid w:val="0021021C"/>
    <w:rsid w:val="002113C3"/>
    <w:rsid w:val="00232C89"/>
    <w:rsid w:val="00240B1F"/>
    <w:rsid w:val="00260A75"/>
    <w:rsid w:val="00274195"/>
    <w:rsid w:val="002C3CD1"/>
    <w:rsid w:val="00363224"/>
    <w:rsid w:val="003D7CFF"/>
    <w:rsid w:val="00420DEC"/>
    <w:rsid w:val="00464094"/>
    <w:rsid w:val="00474633"/>
    <w:rsid w:val="004D1666"/>
    <w:rsid w:val="004F2ED9"/>
    <w:rsid w:val="00522F39"/>
    <w:rsid w:val="00550F15"/>
    <w:rsid w:val="005E6EC8"/>
    <w:rsid w:val="006017F2"/>
    <w:rsid w:val="0064797C"/>
    <w:rsid w:val="0068120D"/>
    <w:rsid w:val="00690C4D"/>
    <w:rsid w:val="006A0E84"/>
    <w:rsid w:val="00701040"/>
    <w:rsid w:val="00723E51"/>
    <w:rsid w:val="007252D5"/>
    <w:rsid w:val="00757858"/>
    <w:rsid w:val="007A2387"/>
    <w:rsid w:val="007E7B4B"/>
    <w:rsid w:val="008018BC"/>
    <w:rsid w:val="008C456E"/>
    <w:rsid w:val="00921959"/>
    <w:rsid w:val="009318A6"/>
    <w:rsid w:val="00992293"/>
    <w:rsid w:val="00992FD3"/>
    <w:rsid w:val="009D5B2B"/>
    <w:rsid w:val="00AA61A1"/>
    <w:rsid w:val="00AC3D95"/>
    <w:rsid w:val="00AD244E"/>
    <w:rsid w:val="00AD5EA6"/>
    <w:rsid w:val="00AF7856"/>
    <w:rsid w:val="00B07E7F"/>
    <w:rsid w:val="00B57269"/>
    <w:rsid w:val="00BA611C"/>
    <w:rsid w:val="00BC749C"/>
    <w:rsid w:val="00C51630"/>
    <w:rsid w:val="00C67DB3"/>
    <w:rsid w:val="00C703E5"/>
    <w:rsid w:val="00CB5AB7"/>
    <w:rsid w:val="00D502AD"/>
    <w:rsid w:val="00D93DFC"/>
    <w:rsid w:val="00DD6266"/>
    <w:rsid w:val="00E1796B"/>
    <w:rsid w:val="00E426D5"/>
    <w:rsid w:val="00E74306"/>
    <w:rsid w:val="00EB36BF"/>
    <w:rsid w:val="00EB5BAF"/>
    <w:rsid w:val="00EE2EF7"/>
    <w:rsid w:val="00EE69B3"/>
    <w:rsid w:val="00F54889"/>
    <w:rsid w:val="00F54E5A"/>
    <w:rsid w:val="00F64BA1"/>
    <w:rsid w:val="00F674DD"/>
    <w:rsid w:val="00F92A59"/>
    <w:rsid w:val="00F9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9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52D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8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20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20D"/>
    <w:rPr>
      <w:sz w:val="18"/>
      <w:szCs w:val="18"/>
    </w:rPr>
  </w:style>
  <w:style w:type="paragraph" w:customStyle="1" w:styleId="reader-word-layer">
    <w:name w:val="reader-word-layer"/>
    <w:basedOn w:val="Normal"/>
    <w:uiPriority w:val="99"/>
    <w:rsid w:val="008C45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2E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7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5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5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67</Words>
  <Characters>388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MC SYSTEM</cp:lastModifiedBy>
  <cp:revision>56</cp:revision>
  <cp:lastPrinted>2014-02-21T08:37:00Z</cp:lastPrinted>
  <dcterms:created xsi:type="dcterms:W3CDTF">2014-02-21T03:14:00Z</dcterms:created>
  <dcterms:modified xsi:type="dcterms:W3CDTF">2014-02-25T07:43:00Z</dcterms:modified>
</cp:coreProperties>
</file>