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0" w:rsidRDefault="00EE3DA0" w:rsidP="00E92EC7"/>
    <w:tbl>
      <w:tblPr>
        <w:tblW w:w="8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1"/>
        <w:gridCol w:w="1276"/>
        <w:gridCol w:w="709"/>
        <w:gridCol w:w="992"/>
        <w:gridCol w:w="850"/>
        <w:gridCol w:w="1420"/>
        <w:gridCol w:w="1843"/>
      </w:tblGrid>
      <w:tr w:rsidR="00EE3DA0" w:rsidTr="00E92EC7">
        <w:trPr>
          <w:trHeight w:val="1243"/>
        </w:trPr>
        <w:tc>
          <w:tcPr>
            <w:tcW w:w="8381" w:type="dxa"/>
            <w:gridSpan w:val="7"/>
            <w:noWrap/>
            <w:vAlign w:val="center"/>
          </w:tcPr>
          <w:p w:rsidR="00EE3DA0" w:rsidRDefault="00EE3DA0" w:rsidP="00E92EC7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  <w:p w:rsidR="00EE3DA0" w:rsidRDefault="00EE3DA0" w:rsidP="00EE3DA0">
            <w:pPr>
              <w:widowControl/>
              <w:ind w:leftChars="417" w:left="31680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D3480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东北师范大学“雅马哈双钢琴</w:t>
            </w:r>
            <w:r w:rsidRPr="00D34807">
              <w:rPr>
                <w:b/>
                <w:bCs/>
                <w:kern w:val="0"/>
                <w:sz w:val="28"/>
                <w:szCs w:val="28"/>
              </w:rPr>
              <w:t>⁄</w:t>
            </w:r>
            <w:r w:rsidRPr="00D3480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四手联弹专项奖学金”</w:t>
            </w:r>
          </w:p>
          <w:p w:rsidR="00EE3DA0" w:rsidRDefault="00EE3DA0" w:rsidP="00EE3DA0">
            <w:pPr>
              <w:widowControl/>
              <w:ind w:leftChars="417" w:left="31680" w:firstLineChars="344" w:firstLine="31680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EE0D9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第一届“东师杯”钢琴比赛报名表</w:t>
            </w:r>
          </w:p>
          <w:p w:rsidR="00EE3DA0" w:rsidRDefault="00EE3DA0" w:rsidP="00EE3DA0">
            <w:pPr>
              <w:widowControl/>
              <w:ind w:firstLineChars="640" w:firstLine="31680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 w:rsidR="00EE3DA0" w:rsidRPr="00E92EC7" w:rsidTr="00E92EC7">
        <w:trPr>
          <w:trHeight w:val="467"/>
        </w:trPr>
        <w:tc>
          <w:tcPr>
            <w:tcW w:w="1291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 w:rsidR="00EE3DA0" w:rsidRPr="00E92EC7" w:rsidRDefault="00EE3D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E3DA0" w:rsidRPr="00E92EC7" w:rsidRDefault="00EE3D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noWrap/>
            <w:vAlign w:val="center"/>
          </w:tcPr>
          <w:p w:rsidR="00EE3DA0" w:rsidRPr="00E92EC7" w:rsidRDefault="00EE3D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照片</w:t>
            </w:r>
          </w:p>
        </w:tc>
      </w:tr>
      <w:tr w:rsidR="00EE3DA0" w:rsidRPr="00E92EC7" w:rsidTr="00E92EC7">
        <w:trPr>
          <w:trHeight w:val="559"/>
        </w:trPr>
        <w:tc>
          <w:tcPr>
            <w:tcW w:w="1291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420" w:type="dxa"/>
            <w:noWrap/>
            <w:vAlign w:val="center"/>
          </w:tcPr>
          <w:p w:rsidR="00EE3DA0" w:rsidRPr="00E92EC7" w:rsidRDefault="00EE3D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EE3DA0" w:rsidRPr="00E92EC7" w:rsidRDefault="00EE3D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E3DA0" w:rsidRPr="00E92EC7" w:rsidTr="00E92EC7">
        <w:trPr>
          <w:trHeight w:val="414"/>
        </w:trPr>
        <w:tc>
          <w:tcPr>
            <w:tcW w:w="1291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指导教</w:t>
            </w: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师</w:t>
            </w:r>
          </w:p>
        </w:tc>
        <w:tc>
          <w:tcPr>
            <w:tcW w:w="1420" w:type="dxa"/>
            <w:noWrap/>
            <w:vAlign w:val="center"/>
          </w:tcPr>
          <w:p w:rsidR="00EE3DA0" w:rsidRPr="00E92EC7" w:rsidRDefault="00EE3D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EE3DA0" w:rsidRPr="00E92EC7" w:rsidRDefault="00EE3D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E3DA0" w:rsidRPr="00E92EC7" w:rsidTr="00E92EC7">
        <w:trPr>
          <w:trHeight w:val="633"/>
        </w:trPr>
        <w:tc>
          <w:tcPr>
            <w:tcW w:w="1291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/>
                <w:b/>
                <w:kern w:val="0"/>
                <w:sz w:val="24"/>
              </w:rPr>
              <w:t>E-mail</w:t>
            </w:r>
          </w:p>
        </w:tc>
        <w:tc>
          <w:tcPr>
            <w:tcW w:w="3827" w:type="dxa"/>
            <w:gridSpan w:val="4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E3DA0" w:rsidRPr="00E92EC7" w:rsidTr="00E92EC7">
        <w:trPr>
          <w:trHeight w:val="1852"/>
        </w:trPr>
        <w:tc>
          <w:tcPr>
            <w:tcW w:w="1291" w:type="dxa"/>
            <w:noWrap/>
            <w:vAlign w:val="center"/>
          </w:tcPr>
          <w:p w:rsidR="00EE3DA0" w:rsidRPr="00E92EC7" w:rsidRDefault="00EE3D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参赛曲目</w:t>
            </w:r>
          </w:p>
        </w:tc>
        <w:tc>
          <w:tcPr>
            <w:tcW w:w="7090" w:type="dxa"/>
            <w:gridSpan w:val="6"/>
            <w:noWrap/>
            <w:vAlign w:val="center"/>
          </w:tcPr>
          <w:p w:rsidR="00EE3DA0" w:rsidRPr="00E92EC7" w:rsidRDefault="00EE3DA0">
            <w:pPr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E3DA0" w:rsidRPr="00E92EC7" w:rsidTr="00E92EC7">
        <w:trPr>
          <w:trHeight w:val="2765"/>
        </w:trPr>
        <w:tc>
          <w:tcPr>
            <w:tcW w:w="8381" w:type="dxa"/>
            <w:gridSpan w:val="7"/>
            <w:noWrap/>
            <w:vAlign w:val="center"/>
          </w:tcPr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 w:rsidRPr="00E92EC7">
              <w:rPr>
                <w:rFonts w:ascii="宋体" w:hAnsi="宋体" w:cs="宋体" w:hint="eastAsia"/>
                <w:b/>
                <w:kern w:val="0"/>
                <w:sz w:val="24"/>
              </w:rPr>
              <w:t>音乐学习经历及获奖情况：</w:t>
            </w:r>
          </w:p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  <w:p w:rsidR="00EE3DA0" w:rsidRPr="00E92EC7" w:rsidRDefault="00EE3DA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EE3DA0" w:rsidRPr="00E92EC7" w:rsidTr="00E92EC7">
        <w:trPr>
          <w:trHeight w:val="3231"/>
        </w:trPr>
        <w:tc>
          <w:tcPr>
            <w:tcW w:w="8381" w:type="dxa"/>
            <w:gridSpan w:val="7"/>
          </w:tcPr>
          <w:p w:rsidR="00EE3DA0" w:rsidRPr="00E92EC7" w:rsidRDefault="00EE3DA0">
            <w:pPr>
              <w:rPr>
                <w:b/>
                <w:sz w:val="24"/>
              </w:rPr>
            </w:pPr>
          </w:p>
          <w:p w:rsidR="00EE3DA0" w:rsidRPr="00E92EC7" w:rsidRDefault="00EE3DA0">
            <w:pPr>
              <w:rPr>
                <w:b/>
                <w:sz w:val="24"/>
              </w:rPr>
            </w:pPr>
            <w:r w:rsidRPr="00E92EC7">
              <w:rPr>
                <w:rFonts w:hint="eastAsia"/>
                <w:b/>
                <w:sz w:val="24"/>
              </w:rPr>
              <w:t>指导教师意见</w:t>
            </w:r>
          </w:p>
          <w:p w:rsidR="00EE3DA0" w:rsidRPr="00E92EC7" w:rsidRDefault="00EE3DA0">
            <w:pPr>
              <w:rPr>
                <w:b/>
                <w:sz w:val="24"/>
              </w:rPr>
            </w:pPr>
          </w:p>
          <w:p w:rsidR="00EE3DA0" w:rsidRPr="00E92EC7" w:rsidRDefault="00EE3DA0">
            <w:pPr>
              <w:rPr>
                <w:b/>
                <w:sz w:val="24"/>
              </w:rPr>
            </w:pPr>
          </w:p>
          <w:p w:rsidR="00EE3DA0" w:rsidRPr="00E92EC7" w:rsidRDefault="00EE3DA0">
            <w:pPr>
              <w:rPr>
                <w:b/>
                <w:sz w:val="24"/>
              </w:rPr>
            </w:pPr>
          </w:p>
          <w:p w:rsidR="00EE3DA0" w:rsidRPr="00E92EC7" w:rsidRDefault="00EE3DA0">
            <w:pPr>
              <w:rPr>
                <w:b/>
                <w:sz w:val="24"/>
              </w:rPr>
            </w:pPr>
          </w:p>
          <w:p w:rsidR="00EE3DA0" w:rsidRPr="00E92EC7" w:rsidRDefault="00EE3DA0">
            <w:pPr>
              <w:rPr>
                <w:b/>
                <w:sz w:val="24"/>
              </w:rPr>
            </w:pPr>
          </w:p>
          <w:p w:rsidR="00EE3DA0" w:rsidRPr="00E92EC7" w:rsidRDefault="00EE3DA0">
            <w:pPr>
              <w:rPr>
                <w:b/>
                <w:sz w:val="24"/>
              </w:rPr>
            </w:pPr>
          </w:p>
          <w:p w:rsidR="00EE3DA0" w:rsidRPr="00E92EC7" w:rsidRDefault="00EE3DA0" w:rsidP="00EE3DA0">
            <w:pPr>
              <w:ind w:firstLineChars="2200" w:firstLine="31680"/>
              <w:rPr>
                <w:b/>
                <w:sz w:val="24"/>
              </w:rPr>
            </w:pPr>
            <w:r w:rsidRPr="00E92EC7">
              <w:rPr>
                <w:rFonts w:hint="eastAsia"/>
                <w:b/>
                <w:sz w:val="24"/>
              </w:rPr>
              <w:t>签名：</w:t>
            </w:r>
          </w:p>
          <w:p w:rsidR="00EE3DA0" w:rsidRPr="00E92EC7" w:rsidRDefault="00EE3DA0" w:rsidP="00EE3DA0">
            <w:pPr>
              <w:ind w:firstLineChars="2200" w:firstLine="31680"/>
              <w:rPr>
                <w:b/>
                <w:sz w:val="24"/>
              </w:rPr>
            </w:pPr>
            <w:r w:rsidRPr="00E92EC7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EE3DA0" w:rsidRDefault="00EE3DA0" w:rsidP="00E92EC7"/>
    <w:p w:rsidR="00EE3DA0" w:rsidRPr="00541073" w:rsidRDefault="00EE3DA0" w:rsidP="00A0327A">
      <w:pPr>
        <w:ind w:firstLineChars="2548" w:firstLine="31680"/>
        <w:rPr>
          <w:b/>
          <w:sz w:val="24"/>
        </w:rPr>
      </w:pPr>
    </w:p>
    <w:sectPr w:rsidR="00EE3DA0" w:rsidRPr="00541073" w:rsidSect="002B0E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A0" w:rsidRDefault="00EE3DA0" w:rsidP="00E92EC7">
      <w:r>
        <w:separator/>
      </w:r>
    </w:p>
  </w:endnote>
  <w:endnote w:type="continuationSeparator" w:id="0">
    <w:p w:rsidR="00EE3DA0" w:rsidRDefault="00EE3DA0" w:rsidP="00E9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A0" w:rsidRDefault="00EE3D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A0" w:rsidRDefault="00EE3D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A0" w:rsidRDefault="00EE3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A0" w:rsidRDefault="00EE3DA0" w:rsidP="00E92EC7">
      <w:r>
        <w:separator/>
      </w:r>
    </w:p>
  </w:footnote>
  <w:footnote w:type="continuationSeparator" w:id="0">
    <w:p w:rsidR="00EE3DA0" w:rsidRDefault="00EE3DA0" w:rsidP="00E92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A0" w:rsidRDefault="00EE3D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A0" w:rsidRDefault="00EE3DA0" w:rsidP="00D3480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A0" w:rsidRDefault="00EE3D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EC7"/>
    <w:rsid w:val="002B0E64"/>
    <w:rsid w:val="0045590C"/>
    <w:rsid w:val="00541073"/>
    <w:rsid w:val="009126B0"/>
    <w:rsid w:val="00A0327A"/>
    <w:rsid w:val="00C14103"/>
    <w:rsid w:val="00D34807"/>
    <w:rsid w:val="00D963AB"/>
    <w:rsid w:val="00E92EC7"/>
    <w:rsid w:val="00EE0D92"/>
    <w:rsid w:val="00EE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2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E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2E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EC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</Words>
  <Characters>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微软用户</cp:lastModifiedBy>
  <cp:revision>6</cp:revision>
  <dcterms:created xsi:type="dcterms:W3CDTF">2014-05-14T14:47:00Z</dcterms:created>
  <dcterms:modified xsi:type="dcterms:W3CDTF">2014-11-26T08:41:00Z</dcterms:modified>
</cp:coreProperties>
</file>